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DE21" w14:textId="77777777" w:rsidR="00C3169E" w:rsidRDefault="00C3169E" w:rsidP="004F0982">
      <w:pPr>
        <w:jc w:val="center"/>
        <w:rPr>
          <w:rFonts w:ascii="Arial Black" w:hAnsi="Arial Black"/>
          <w:sz w:val="44"/>
          <w:szCs w:val="44"/>
        </w:rPr>
      </w:pPr>
    </w:p>
    <w:p w14:paraId="58D28EC3" w14:textId="4247A0FD" w:rsidR="004F0982" w:rsidRPr="004F0982" w:rsidRDefault="002524BF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89EC4C" wp14:editId="449961B0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B0750" wp14:editId="1DFCB74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ED246" w14:textId="77777777" w:rsidR="002524BF" w:rsidRDefault="002524BF" w:rsidP="002524B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07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CBED246" w14:textId="77777777" w:rsidR="002524BF" w:rsidRDefault="002524BF" w:rsidP="002524BF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20BBAA8E" w14:textId="143FC5ED" w:rsidR="001F0629" w:rsidRPr="004F0982" w:rsidRDefault="003D036B" w:rsidP="004F0982">
      <w:pPr>
        <w:jc w:val="center"/>
        <w:rPr>
          <w:rFonts w:ascii="Arial Black" w:hAnsi="Arial Black"/>
          <w:sz w:val="44"/>
          <w:szCs w:val="44"/>
        </w:rPr>
      </w:pPr>
      <w:proofErr w:type="spellStart"/>
      <w:r w:rsidRPr="004F0982">
        <w:rPr>
          <w:rFonts w:ascii="Arial Black" w:hAnsi="Arial Black"/>
          <w:sz w:val="44"/>
          <w:szCs w:val="44"/>
        </w:rPr>
        <w:t>a.s.</w:t>
      </w:r>
      <w:proofErr w:type="spellEnd"/>
      <w:r w:rsidRPr="004F0982">
        <w:rPr>
          <w:rFonts w:ascii="Arial Black" w:hAnsi="Arial Black"/>
          <w:sz w:val="44"/>
          <w:szCs w:val="44"/>
        </w:rPr>
        <w:t xml:space="preserve"> 20</w:t>
      </w:r>
      <w:r w:rsidR="00557350">
        <w:rPr>
          <w:rFonts w:ascii="Arial Black" w:hAnsi="Arial Black"/>
          <w:sz w:val="44"/>
          <w:szCs w:val="44"/>
        </w:rPr>
        <w:t>2</w:t>
      </w:r>
      <w:r w:rsidR="00D65268">
        <w:rPr>
          <w:rFonts w:ascii="Arial Black" w:hAnsi="Arial Black"/>
          <w:sz w:val="44"/>
          <w:szCs w:val="44"/>
        </w:rPr>
        <w:t>4</w:t>
      </w:r>
      <w:r w:rsidRPr="004F0982">
        <w:rPr>
          <w:rFonts w:ascii="Arial Black" w:hAnsi="Arial Black"/>
          <w:sz w:val="44"/>
          <w:szCs w:val="44"/>
        </w:rPr>
        <w:t>-20</w:t>
      </w:r>
      <w:r w:rsidR="00F452B4">
        <w:rPr>
          <w:rFonts w:ascii="Arial Black" w:hAnsi="Arial Black"/>
          <w:sz w:val="44"/>
          <w:szCs w:val="44"/>
        </w:rPr>
        <w:t>2</w:t>
      </w:r>
      <w:r w:rsidR="00D65268">
        <w:rPr>
          <w:rFonts w:ascii="Arial Black" w:hAnsi="Arial Black"/>
          <w:sz w:val="44"/>
          <w:szCs w:val="44"/>
        </w:rPr>
        <w:t>5</w:t>
      </w:r>
    </w:p>
    <w:p w14:paraId="5A8AC9A6" w14:textId="77777777" w:rsidR="003D036B" w:rsidRDefault="003D036B" w:rsidP="003D036B">
      <w:pPr>
        <w:jc w:val="both"/>
        <w:rPr>
          <w:rFonts w:ascii="Arial" w:hAnsi="Arial" w:cs="Arial"/>
        </w:rPr>
      </w:pPr>
    </w:p>
    <w:p w14:paraId="1966CAC3" w14:textId="77777777" w:rsidR="004F0982" w:rsidRDefault="004F0982" w:rsidP="003D036B">
      <w:pPr>
        <w:jc w:val="both"/>
        <w:rPr>
          <w:rFonts w:ascii="Arial" w:hAnsi="Arial" w:cs="Arial"/>
        </w:rPr>
      </w:pPr>
    </w:p>
    <w:p w14:paraId="177D4C12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</w:p>
    <w:p w14:paraId="3CDC0EFA" w14:textId="77777777" w:rsidR="004F0982" w:rsidRDefault="004F0982" w:rsidP="003D036B">
      <w:pPr>
        <w:jc w:val="both"/>
        <w:rPr>
          <w:rFonts w:ascii="Arial" w:hAnsi="Arial" w:cs="Arial"/>
        </w:rPr>
      </w:pPr>
    </w:p>
    <w:p w14:paraId="71F31ACC" w14:textId="5D693EE9" w:rsidR="003D036B" w:rsidRPr="003D036B" w:rsidRDefault="003D036B" w:rsidP="00D65268">
      <w:pPr>
        <w:spacing w:line="360" w:lineRule="auto"/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</w:t>
      </w:r>
      <w:r w:rsidR="00D65268">
        <w:rPr>
          <w:rFonts w:ascii="Arial" w:hAnsi="Arial" w:cs="Arial"/>
        </w:rPr>
        <w:t xml:space="preserve">_____________________________________________________________, </w:t>
      </w:r>
      <w:r w:rsidRPr="003D036B">
        <w:rPr>
          <w:rFonts w:ascii="Arial" w:hAnsi="Arial" w:cs="Arial"/>
        </w:rPr>
        <w:t>genitore dell’alunno/a ___________________________________________</w:t>
      </w:r>
      <w:r w:rsidR="00D65268">
        <w:rPr>
          <w:rFonts w:ascii="Arial" w:hAnsi="Arial" w:cs="Arial"/>
        </w:rPr>
        <w:t>________</w:t>
      </w:r>
      <w:r w:rsidRPr="003D036B">
        <w:rPr>
          <w:rFonts w:ascii="Arial" w:hAnsi="Arial" w:cs="Arial"/>
        </w:rPr>
        <w:t xml:space="preserve">, </w:t>
      </w:r>
      <w:r w:rsidR="00D65268">
        <w:rPr>
          <w:rFonts w:ascii="Arial" w:hAnsi="Arial" w:cs="Arial"/>
        </w:rPr>
        <w:t>C.F. (dell’alunno) ____________________________</w:t>
      </w:r>
      <w:r w:rsidRPr="003D036B">
        <w:rPr>
          <w:rFonts w:ascii="Arial" w:hAnsi="Arial" w:cs="Arial"/>
        </w:rPr>
        <w:t xml:space="preserve">iscritto alla classe _______, sez. ____ </w:t>
      </w:r>
    </w:p>
    <w:p w14:paraId="42BF2F14" w14:textId="0C378ADF" w:rsidR="003D036B" w:rsidRPr="003D036B" w:rsidRDefault="003D036B" w:rsidP="00D652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chiede l’iscrizione al corso di:</w:t>
      </w:r>
      <w:r w:rsidR="00D65268">
        <w:rPr>
          <w:rFonts w:ascii="Arial" w:hAnsi="Arial" w:cs="Arial"/>
        </w:rPr>
        <w:t xml:space="preserve"> </w:t>
      </w:r>
      <w:r w:rsidRPr="003D036B">
        <w:rPr>
          <w:rFonts w:ascii="Arial" w:hAnsi="Arial" w:cs="Arial"/>
        </w:rPr>
        <w:t>_____________________________________</w:t>
      </w:r>
      <w:r w:rsidR="00D65268">
        <w:rPr>
          <w:rFonts w:ascii="Arial" w:hAnsi="Arial" w:cs="Arial"/>
        </w:rPr>
        <w:t xml:space="preserve">____________ </w:t>
      </w:r>
      <w:r w:rsidRPr="003D036B">
        <w:rPr>
          <w:rFonts w:ascii="Arial" w:hAnsi="Arial" w:cs="Arial"/>
        </w:rPr>
        <w:t>l/i giorno/i _____________________</w:t>
      </w:r>
      <w:r w:rsidR="00D65268">
        <w:rPr>
          <w:rFonts w:ascii="Arial" w:hAnsi="Arial" w:cs="Arial"/>
        </w:rPr>
        <w:t>___</w:t>
      </w:r>
      <w:r w:rsidRPr="003D036B">
        <w:rPr>
          <w:rFonts w:ascii="Arial" w:hAnsi="Arial" w:cs="Arial"/>
        </w:rPr>
        <w:t>__________ dalle ore _______ alle ore _________</w:t>
      </w:r>
    </w:p>
    <w:p w14:paraId="3B7DE7E9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6836A0B8" w14:textId="7B64B794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</w:t>
      </w:r>
      <w:r w:rsidR="00D65268">
        <w:rPr>
          <w:rFonts w:ascii="Arial" w:hAnsi="Arial" w:cs="Arial"/>
          <w:i/>
          <w:sz w:val="22"/>
          <w:szCs w:val="22"/>
          <w:u w:val="single"/>
        </w:rPr>
        <w:t>, e di approvare,</w:t>
      </w:r>
      <w:r w:rsidRPr="00DB6E88">
        <w:rPr>
          <w:rFonts w:ascii="Arial" w:hAnsi="Arial" w:cs="Arial"/>
          <w:i/>
          <w:sz w:val="22"/>
          <w:szCs w:val="22"/>
          <w:u w:val="single"/>
        </w:rPr>
        <w:t xml:space="preserve"> che:</w:t>
      </w:r>
    </w:p>
    <w:p w14:paraId="12C0B33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05A764C7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Il corso ha durata annuale,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1D1D11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di iscrizione al corso è di </w:t>
      </w:r>
      <w:r w:rsidRPr="00DB6E88">
        <w:rPr>
          <w:rFonts w:ascii="Arial" w:hAnsi="Arial" w:cs="Arial"/>
          <w:b/>
          <w:sz w:val="22"/>
          <w:szCs w:val="22"/>
        </w:rPr>
        <w:t>€ 2</w:t>
      </w:r>
      <w:r w:rsidR="00FC4FD4">
        <w:rPr>
          <w:rFonts w:ascii="Arial" w:hAnsi="Arial" w:cs="Arial"/>
          <w:b/>
          <w:sz w:val="22"/>
          <w:szCs w:val="22"/>
        </w:rPr>
        <w:t>5</w:t>
      </w:r>
      <w:r w:rsidRPr="00DB6E88">
        <w:rPr>
          <w:rFonts w:ascii="Arial" w:hAnsi="Arial" w:cs="Arial"/>
          <w:b/>
          <w:sz w:val="22"/>
          <w:szCs w:val="22"/>
        </w:rPr>
        <w:t>,00 annuali</w:t>
      </w:r>
      <w:r w:rsidRPr="00DB6E88">
        <w:rPr>
          <w:rFonts w:ascii="Arial" w:hAnsi="Arial" w:cs="Arial"/>
          <w:sz w:val="22"/>
          <w:szCs w:val="22"/>
        </w:rPr>
        <w:t xml:space="preserve"> </w:t>
      </w:r>
      <w:r w:rsidRPr="00DB6E88">
        <w:rPr>
          <w:rFonts w:ascii="Arial" w:hAnsi="Arial" w:cs="Arial"/>
          <w:bCs/>
          <w:iCs/>
          <w:sz w:val="22"/>
          <w:szCs w:val="22"/>
        </w:rPr>
        <w:t>(comprensive di assicurazione e contributo alle spese di sorveglianza, pulizia e amministrazione</w:t>
      </w:r>
      <w:r w:rsidR="00A426A7">
        <w:rPr>
          <w:rFonts w:ascii="Arial" w:hAnsi="Arial" w:cs="Arial"/>
          <w:bCs/>
          <w:iCs/>
          <w:sz w:val="22"/>
          <w:szCs w:val="22"/>
        </w:rPr>
        <w:t xml:space="preserve">) e non comprende </w:t>
      </w:r>
      <w:r w:rsidRPr="00DB6E88">
        <w:rPr>
          <w:rFonts w:ascii="Arial" w:hAnsi="Arial" w:cs="Arial"/>
          <w:bCs/>
          <w:iCs/>
          <w:sz w:val="22"/>
          <w:szCs w:val="22"/>
        </w:rPr>
        <w:t>eventuali quote di affiliazione a società sportive</w:t>
      </w:r>
      <w:r w:rsidR="00B07994" w:rsidRPr="00DB6E88">
        <w:rPr>
          <w:rFonts w:ascii="Arial" w:hAnsi="Arial" w:cs="Arial"/>
          <w:bCs/>
          <w:iCs/>
          <w:sz w:val="22"/>
          <w:szCs w:val="22"/>
        </w:rPr>
        <w:t>;</w:t>
      </w:r>
    </w:p>
    <w:p w14:paraId="694EBB3D" w14:textId="77777777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mensile di frequenza è di </w:t>
      </w:r>
      <w:r w:rsidRPr="00DB6E88">
        <w:rPr>
          <w:rFonts w:ascii="Arial" w:hAnsi="Arial" w:cs="Arial"/>
          <w:b/>
          <w:sz w:val="22"/>
          <w:szCs w:val="22"/>
        </w:rPr>
        <w:t>€ ___________</w:t>
      </w:r>
      <w:r w:rsidRPr="00DB6E88">
        <w:rPr>
          <w:rFonts w:ascii="Arial" w:hAnsi="Arial" w:cs="Arial"/>
          <w:sz w:val="22"/>
          <w:szCs w:val="22"/>
        </w:rPr>
        <w:t xml:space="preserve"> ed è dovuta </w:t>
      </w:r>
      <w:r w:rsidRPr="00A3084F">
        <w:rPr>
          <w:rFonts w:ascii="Arial" w:hAnsi="Arial" w:cs="Arial"/>
          <w:b/>
          <w:sz w:val="22"/>
          <w:szCs w:val="22"/>
        </w:rPr>
        <w:t xml:space="preserve">per </w:t>
      </w:r>
      <w:r w:rsidR="00A3084F" w:rsidRPr="00A3084F">
        <w:rPr>
          <w:rFonts w:ascii="Arial" w:hAnsi="Arial" w:cs="Arial"/>
          <w:b/>
          <w:sz w:val="22"/>
          <w:szCs w:val="22"/>
        </w:rPr>
        <w:t>8</w:t>
      </w:r>
      <w:r w:rsidRPr="00A3084F">
        <w:rPr>
          <w:rFonts w:ascii="Arial" w:hAnsi="Arial" w:cs="Arial"/>
          <w:b/>
          <w:sz w:val="22"/>
          <w:szCs w:val="22"/>
        </w:rPr>
        <w:t xml:space="preserve"> mesi</w:t>
      </w:r>
      <w:r w:rsidRPr="00DB6E88">
        <w:rPr>
          <w:rFonts w:ascii="Arial" w:hAnsi="Arial" w:cs="Arial"/>
          <w:sz w:val="22"/>
          <w:szCs w:val="22"/>
        </w:rPr>
        <w:t xml:space="preserve"> (da ottobre a maggio) </w:t>
      </w:r>
      <w:r w:rsidRPr="00DB6E88">
        <w:rPr>
          <w:rFonts w:ascii="Arial" w:hAnsi="Arial" w:cs="Arial"/>
          <w:b/>
          <w:sz w:val="22"/>
          <w:szCs w:val="22"/>
          <w:u w:val="single"/>
        </w:rPr>
        <w:t>per intero</w:t>
      </w:r>
      <w:r w:rsidRPr="00DB6E88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5FE37CCB" w14:textId="193112E0" w:rsidR="00E45C1D" w:rsidRDefault="00E45C1D" w:rsidP="00E45C1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Eventuali costi per i materiali didattici, se previsti nel volantino informativo, dovranno essere versati direttamente all’ente che eroga i corsi;</w:t>
      </w:r>
    </w:p>
    <w:p w14:paraId="0C71FE3D" w14:textId="77777777" w:rsidR="00867D6B" w:rsidRDefault="003D036B" w:rsidP="00867D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Le quote di iscrizione e frequenza non comprendono eventuali materiali e/o attrezzature necessarie per la frequenza del corso</w:t>
      </w:r>
      <w:r w:rsidR="003126B2">
        <w:rPr>
          <w:rFonts w:ascii="Arial" w:hAnsi="Arial" w:cs="Arial"/>
          <w:sz w:val="22"/>
          <w:szCs w:val="22"/>
        </w:rPr>
        <w:t>, a meno che non sia diversamente specificato</w:t>
      </w:r>
      <w:r w:rsidR="00A426A7">
        <w:rPr>
          <w:rFonts w:ascii="Arial" w:hAnsi="Arial" w:cs="Arial"/>
          <w:sz w:val="22"/>
          <w:szCs w:val="22"/>
        </w:rPr>
        <w:t>;</w:t>
      </w:r>
    </w:p>
    <w:p w14:paraId="0C3323EF" w14:textId="3E3744A5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dei </w:t>
      </w:r>
      <w:r w:rsidR="003126B2" w:rsidRPr="003126B2">
        <w:rPr>
          <w:rFonts w:ascii="Arial" w:hAnsi="Arial" w:cs="Arial"/>
          <w:b/>
          <w:sz w:val="22"/>
          <w:szCs w:val="22"/>
        </w:rPr>
        <w:t>corsi a durata annuale</w:t>
      </w:r>
      <w:r w:rsidRPr="00867D6B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="00404C72">
        <w:rPr>
          <w:rFonts w:ascii="Arial" w:hAnsi="Arial" w:cs="Arial"/>
          <w:b/>
          <w:sz w:val="22"/>
          <w:szCs w:val="22"/>
          <w:u w:val="single"/>
        </w:rPr>
        <w:t>31</w:t>
      </w:r>
      <w:r w:rsidRPr="00867D6B">
        <w:rPr>
          <w:rFonts w:ascii="Arial" w:hAnsi="Arial" w:cs="Arial"/>
          <w:b/>
          <w:sz w:val="22"/>
          <w:szCs w:val="22"/>
          <w:u w:val="single"/>
        </w:rPr>
        <w:t xml:space="preserve">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6446DDB0" w14:textId="3359293C" w:rsidR="009C5BB4" w:rsidRDefault="007814CA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</w:t>
      </w:r>
      <w:r w:rsidR="003D036B" w:rsidRPr="001B631A">
        <w:rPr>
          <w:rFonts w:ascii="Arial" w:hAnsi="Arial" w:cs="Arial"/>
          <w:b/>
          <w:bCs/>
          <w:sz w:val="22"/>
          <w:szCs w:val="22"/>
          <w:u w:val="single"/>
        </w:rPr>
        <w:t>versamento delle quote</w:t>
      </w:r>
      <w:r w:rsidR="003D036B" w:rsidRPr="00867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Scuola provvederà all’emissione di specifici avvisi </w:t>
      </w:r>
      <w:r w:rsidR="001B631A" w:rsidRPr="001B631A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Pr="001B63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PagoPA</w:t>
      </w:r>
      <w:r w:rsidR="001B631A" w:rsidRPr="001B63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”</w:t>
      </w:r>
      <w:r>
        <w:rPr>
          <w:rFonts w:ascii="Arial" w:hAnsi="Arial" w:cs="Arial"/>
          <w:sz w:val="22"/>
          <w:szCs w:val="22"/>
        </w:rPr>
        <w:t>, che saranno inviati tramite Registro Elettronico;</w:t>
      </w:r>
    </w:p>
    <w:p w14:paraId="21A2C0C5" w14:textId="463B2168" w:rsidR="00A426A7" w:rsidRPr="00A426A7" w:rsidRDefault="00A426A7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 w:rsidR="007814CA">
        <w:rPr>
          <w:rFonts w:ascii="Arial" w:hAnsi="Arial" w:cs="Arial"/>
          <w:b/>
          <w:sz w:val="22"/>
          <w:szCs w:val="22"/>
          <w:u w:val="single"/>
        </w:rPr>
        <w:t xml:space="preserve">inviata via email all’indirizzo </w:t>
      </w:r>
      <w:hyperlink r:id="rId8" w:history="1">
        <w:r w:rsidR="007814CA" w:rsidRPr="00357A9D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="007814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14CA">
        <w:rPr>
          <w:rFonts w:ascii="Arial" w:hAnsi="Arial" w:cs="Arial"/>
          <w:bCs/>
          <w:sz w:val="22"/>
          <w:szCs w:val="22"/>
        </w:rPr>
        <w:t>;</w:t>
      </w:r>
    </w:p>
    <w:p w14:paraId="7BCA0D0B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11636A24" w14:textId="1B509281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</w:t>
      </w:r>
      <w:r w:rsidR="001B631A">
        <w:rPr>
          <w:rFonts w:ascii="Arial" w:hAnsi="Arial" w:cs="Arial"/>
          <w:bCs/>
          <w:iCs/>
          <w:sz w:val="22"/>
          <w:szCs w:val="22"/>
        </w:rPr>
        <w:t>;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EB4A15C" w14:textId="10A5B129" w:rsidR="001B631A" w:rsidRPr="00DB6E88" w:rsidRDefault="001B631A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Per le attività che iniziano alle ore 14.30, la Scuola consentirà </w:t>
      </w:r>
      <w:r w:rsidRPr="001B631A">
        <w:rPr>
          <w:rFonts w:ascii="Arial" w:hAnsi="Arial" w:cs="Arial"/>
          <w:b/>
          <w:iCs/>
          <w:sz w:val="22"/>
          <w:szCs w:val="22"/>
          <w:u w:val="single"/>
        </w:rPr>
        <w:t>ai soli alunni delle classi prime</w:t>
      </w:r>
      <w:r>
        <w:rPr>
          <w:rFonts w:ascii="Arial" w:hAnsi="Arial" w:cs="Arial"/>
          <w:bCs/>
          <w:iCs/>
          <w:sz w:val="22"/>
          <w:szCs w:val="22"/>
        </w:rPr>
        <w:t xml:space="preserve"> di permanere, sorvegliati, all’interno dei locali scolastici nell’orario intercorrente tra il termine delle lezioni e l’inizio delle attività, per consumare un pasto portato da casa. </w:t>
      </w:r>
    </w:p>
    <w:p w14:paraId="2DEBA66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445B36D3" w14:textId="657D5D68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7A531716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0A9B06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8E18B14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2C05F98C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38393A32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2FA15D6D" w14:textId="7C432D99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>______________ Email: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B229" w14:textId="77777777" w:rsidR="00620AEB" w:rsidRDefault="00620AEB" w:rsidP="00A41419">
      <w:r>
        <w:separator/>
      </w:r>
    </w:p>
  </w:endnote>
  <w:endnote w:type="continuationSeparator" w:id="0">
    <w:p w14:paraId="0E95179E" w14:textId="77777777" w:rsidR="00620AEB" w:rsidRDefault="00620AEB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4A87" w14:textId="77777777" w:rsidR="00620AEB" w:rsidRDefault="00620AEB" w:rsidP="00A41419">
      <w:r>
        <w:separator/>
      </w:r>
    </w:p>
  </w:footnote>
  <w:footnote w:type="continuationSeparator" w:id="0">
    <w:p w14:paraId="4424E85C" w14:textId="77777777" w:rsidR="00620AEB" w:rsidRDefault="00620AEB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2DC8" w14:textId="77777777" w:rsidR="00A41419" w:rsidRPr="00A41419" w:rsidRDefault="00A41419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ROSMINI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C89EC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056611">
    <w:abstractNumId w:val="9"/>
  </w:num>
  <w:num w:numId="2" w16cid:durableId="1628194036">
    <w:abstractNumId w:val="16"/>
  </w:num>
  <w:num w:numId="3" w16cid:durableId="1048648505">
    <w:abstractNumId w:val="12"/>
  </w:num>
  <w:num w:numId="4" w16cid:durableId="2008943150">
    <w:abstractNumId w:val="10"/>
  </w:num>
  <w:num w:numId="5" w16cid:durableId="1947957020">
    <w:abstractNumId w:val="7"/>
  </w:num>
  <w:num w:numId="6" w16cid:durableId="1204101546">
    <w:abstractNumId w:val="14"/>
  </w:num>
  <w:num w:numId="7" w16cid:durableId="1411586889">
    <w:abstractNumId w:val="2"/>
  </w:num>
  <w:num w:numId="8" w16cid:durableId="1572813392">
    <w:abstractNumId w:val="6"/>
  </w:num>
  <w:num w:numId="9" w16cid:durableId="1701586437">
    <w:abstractNumId w:val="4"/>
  </w:num>
  <w:num w:numId="10" w16cid:durableId="889149580">
    <w:abstractNumId w:val="15"/>
  </w:num>
  <w:num w:numId="11" w16cid:durableId="1285504134">
    <w:abstractNumId w:val="13"/>
  </w:num>
  <w:num w:numId="12" w16cid:durableId="1334263465">
    <w:abstractNumId w:val="8"/>
  </w:num>
  <w:num w:numId="13" w16cid:durableId="936444867">
    <w:abstractNumId w:val="19"/>
  </w:num>
  <w:num w:numId="14" w16cid:durableId="1813595004">
    <w:abstractNumId w:val="1"/>
  </w:num>
  <w:num w:numId="15" w16cid:durableId="584414752">
    <w:abstractNumId w:val="21"/>
  </w:num>
  <w:num w:numId="16" w16cid:durableId="447311758">
    <w:abstractNumId w:val="5"/>
  </w:num>
  <w:num w:numId="17" w16cid:durableId="1594779377">
    <w:abstractNumId w:val="17"/>
  </w:num>
  <w:num w:numId="18" w16cid:durableId="461269983">
    <w:abstractNumId w:val="18"/>
  </w:num>
  <w:num w:numId="19" w16cid:durableId="1688479563">
    <w:abstractNumId w:val="0"/>
  </w:num>
  <w:num w:numId="20" w16cid:durableId="653029850">
    <w:abstractNumId w:val="20"/>
  </w:num>
  <w:num w:numId="21" w16cid:durableId="201791556">
    <w:abstractNumId w:val="11"/>
  </w:num>
  <w:num w:numId="22" w16cid:durableId="1608778630">
    <w:abstractNumId w:val="3"/>
  </w:num>
  <w:num w:numId="23" w16cid:durableId="207214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03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415E7"/>
    <w:rsid w:val="00041F07"/>
    <w:rsid w:val="000C639A"/>
    <w:rsid w:val="001054AD"/>
    <w:rsid w:val="00120471"/>
    <w:rsid w:val="001355F2"/>
    <w:rsid w:val="00143E80"/>
    <w:rsid w:val="00144DA7"/>
    <w:rsid w:val="00147411"/>
    <w:rsid w:val="00194035"/>
    <w:rsid w:val="001A7DBC"/>
    <w:rsid w:val="001B631A"/>
    <w:rsid w:val="001D398A"/>
    <w:rsid w:val="001F0629"/>
    <w:rsid w:val="002220C9"/>
    <w:rsid w:val="00232267"/>
    <w:rsid w:val="002524BF"/>
    <w:rsid w:val="00263472"/>
    <w:rsid w:val="0029777C"/>
    <w:rsid w:val="002C1E17"/>
    <w:rsid w:val="002D2649"/>
    <w:rsid w:val="003026AC"/>
    <w:rsid w:val="003041E7"/>
    <w:rsid w:val="003126B2"/>
    <w:rsid w:val="00314513"/>
    <w:rsid w:val="00350192"/>
    <w:rsid w:val="00364DAF"/>
    <w:rsid w:val="00370859"/>
    <w:rsid w:val="003B39A4"/>
    <w:rsid w:val="003B52E6"/>
    <w:rsid w:val="003D000D"/>
    <w:rsid w:val="003D036B"/>
    <w:rsid w:val="003D61FF"/>
    <w:rsid w:val="004039E6"/>
    <w:rsid w:val="00404C72"/>
    <w:rsid w:val="00407E75"/>
    <w:rsid w:val="00410296"/>
    <w:rsid w:val="00470F58"/>
    <w:rsid w:val="00497276"/>
    <w:rsid w:val="004C16B7"/>
    <w:rsid w:val="004E04B7"/>
    <w:rsid w:val="004F048C"/>
    <w:rsid w:val="004F0982"/>
    <w:rsid w:val="0052168B"/>
    <w:rsid w:val="00547DD0"/>
    <w:rsid w:val="00550429"/>
    <w:rsid w:val="00557350"/>
    <w:rsid w:val="005E162B"/>
    <w:rsid w:val="006121DE"/>
    <w:rsid w:val="00620AEB"/>
    <w:rsid w:val="00631CB0"/>
    <w:rsid w:val="0065115B"/>
    <w:rsid w:val="00656659"/>
    <w:rsid w:val="00672B9A"/>
    <w:rsid w:val="006A6D3D"/>
    <w:rsid w:val="006D312C"/>
    <w:rsid w:val="006E1D50"/>
    <w:rsid w:val="006F5119"/>
    <w:rsid w:val="0072260B"/>
    <w:rsid w:val="00726295"/>
    <w:rsid w:val="00733920"/>
    <w:rsid w:val="00736652"/>
    <w:rsid w:val="00743849"/>
    <w:rsid w:val="007653BF"/>
    <w:rsid w:val="007814CA"/>
    <w:rsid w:val="00781F71"/>
    <w:rsid w:val="007A3E99"/>
    <w:rsid w:val="007B0C9B"/>
    <w:rsid w:val="007E4986"/>
    <w:rsid w:val="007E6D7D"/>
    <w:rsid w:val="007F5E14"/>
    <w:rsid w:val="0082124E"/>
    <w:rsid w:val="0083137E"/>
    <w:rsid w:val="00843F40"/>
    <w:rsid w:val="00867D6B"/>
    <w:rsid w:val="008838FB"/>
    <w:rsid w:val="008B46BA"/>
    <w:rsid w:val="008F1015"/>
    <w:rsid w:val="0091458D"/>
    <w:rsid w:val="0097067C"/>
    <w:rsid w:val="009860EF"/>
    <w:rsid w:val="009A2D4F"/>
    <w:rsid w:val="009A2E11"/>
    <w:rsid w:val="009C5BB4"/>
    <w:rsid w:val="00A003B9"/>
    <w:rsid w:val="00A11182"/>
    <w:rsid w:val="00A3084F"/>
    <w:rsid w:val="00A41419"/>
    <w:rsid w:val="00A426A7"/>
    <w:rsid w:val="00A458A5"/>
    <w:rsid w:val="00A4749F"/>
    <w:rsid w:val="00A5381E"/>
    <w:rsid w:val="00A550E0"/>
    <w:rsid w:val="00A673A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0073F"/>
    <w:rsid w:val="00C3169E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65268"/>
    <w:rsid w:val="00D6714A"/>
    <w:rsid w:val="00D932C9"/>
    <w:rsid w:val="00DB6E88"/>
    <w:rsid w:val="00DC5F23"/>
    <w:rsid w:val="00DD041A"/>
    <w:rsid w:val="00E1284C"/>
    <w:rsid w:val="00E3131A"/>
    <w:rsid w:val="00E45C1D"/>
    <w:rsid w:val="00E46819"/>
    <w:rsid w:val="00EB66C8"/>
    <w:rsid w:val="00ED0F69"/>
    <w:rsid w:val="00EF5FF8"/>
    <w:rsid w:val="00EF68A4"/>
    <w:rsid w:val="00EF7FC9"/>
    <w:rsid w:val="00F172C2"/>
    <w:rsid w:val="00F452B4"/>
    <w:rsid w:val="00F6536A"/>
    <w:rsid w:val="00F77E6D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DC034B"/>
  <w15:docId w15:val="{EBA1D04E-5EA4-4AA3-90E7-2CA2998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55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0</TotalTime>
  <Pages>1</Pages>
  <Words>382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Giuseppe Fusacchia</cp:lastModifiedBy>
  <cp:revision>5</cp:revision>
  <cp:lastPrinted>2023-11-22T10:01:00Z</cp:lastPrinted>
  <dcterms:created xsi:type="dcterms:W3CDTF">2024-09-17T09:58:00Z</dcterms:created>
  <dcterms:modified xsi:type="dcterms:W3CDTF">2024-09-17T10:15:00Z</dcterms:modified>
</cp:coreProperties>
</file>